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6B0A" w14:textId="11FE5D41" w:rsidR="0079383F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>Philadelphia Works, Inc.</w:t>
      </w:r>
    </w:p>
    <w:p w14:paraId="18BE8F1A" w14:textId="07AFFD26" w:rsidR="00EF0A61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>Executive Committee Meeting Agenda</w:t>
      </w:r>
    </w:p>
    <w:p w14:paraId="64620158" w14:textId="6AC33A7E" w:rsidR="00EF0A61" w:rsidRPr="00EF0A61" w:rsidRDefault="00EF0A61" w:rsidP="00EF0A61">
      <w:pPr>
        <w:jc w:val="center"/>
        <w:rPr>
          <w:b/>
          <w:bCs/>
          <w:sz w:val="28"/>
          <w:szCs w:val="28"/>
        </w:rPr>
      </w:pPr>
      <w:r w:rsidRPr="03409368">
        <w:rPr>
          <w:b/>
          <w:bCs/>
          <w:sz w:val="28"/>
          <w:szCs w:val="28"/>
        </w:rPr>
        <w:t xml:space="preserve">Wednesday, </w:t>
      </w:r>
      <w:r w:rsidR="280BC032" w:rsidRPr="03409368">
        <w:rPr>
          <w:b/>
          <w:bCs/>
          <w:sz w:val="28"/>
          <w:szCs w:val="28"/>
        </w:rPr>
        <w:t>June 18</w:t>
      </w:r>
      <w:r w:rsidRPr="03409368">
        <w:rPr>
          <w:b/>
          <w:bCs/>
          <w:sz w:val="28"/>
          <w:szCs w:val="28"/>
        </w:rPr>
        <w:t>, 202</w:t>
      </w:r>
      <w:r w:rsidR="007774A4" w:rsidRPr="03409368">
        <w:rPr>
          <w:b/>
          <w:bCs/>
          <w:sz w:val="28"/>
          <w:szCs w:val="28"/>
        </w:rPr>
        <w:t>5</w:t>
      </w:r>
      <w:r w:rsidRPr="03409368">
        <w:rPr>
          <w:b/>
          <w:bCs/>
          <w:sz w:val="28"/>
          <w:szCs w:val="28"/>
        </w:rPr>
        <w:t xml:space="preserve"> </w:t>
      </w:r>
    </w:p>
    <w:p w14:paraId="409971B2" w14:textId="3AA9806E" w:rsidR="00EF0A61" w:rsidRDefault="00EF0A61" w:rsidP="00EF0A61">
      <w:pPr>
        <w:jc w:val="center"/>
        <w:rPr>
          <w:b/>
          <w:bCs/>
          <w:sz w:val="28"/>
          <w:szCs w:val="28"/>
        </w:rPr>
      </w:pPr>
      <w:r w:rsidRPr="00EF0A61">
        <w:rPr>
          <w:b/>
          <w:bCs/>
          <w:sz w:val="28"/>
          <w:szCs w:val="28"/>
        </w:rPr>
        <w:t xml:space="preserve">Daniel K. Fitzpatrick, Chair </w:t>
      </w:r>
    </w:p>
    <w:p w14:paraId="5FA1EA16" w14:textId="53A7A766" w:rsidR="00EF0A61" w:rsidRDefault="00EF0A61" w:rsidP="00EF0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Meeting</w:t>
      </w:r>
    </w:p>
    <w:p w14:paraId="2DF0AC6B" w14:textId="6CEC90B9" w:rsidR="00EF0A61" w:rsidRDefault="005E5C0B" w:rsidP="00EF0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1:30 </w:t>
      </w:r>
      <w:r w:rsidR="00EF0A61">
        <w:rPr>
          <w:b/>
          <w:bCs/>
          <w:sz w:val="28"/>
          <w:szCs w:val="28"/>
        </w:rPr>
        <w:t>p.m.</w:t>
      </w:r>
    </w:p>
    <w:p w14:paraId="7F85E7FB" w14:textId="77777777" w:rsidR="00EF0A61" w:rsidRDefault="00EF0A61" w:rsidP="00E473E1"/>
    <w:p w14:paraId="2398805C" w14:textId="6AC72BA5" w:rsidR="00EF0A61" w:rsidRDefault="00EF0A61" w:rsidP="00374192">
      <w:pPr>
        <w:rPr>
          <w:sz w:val="24"/>
          <w:szCs w:val="24"/>
        </w:rPr>
      </w:pPr>
      <w:r w:rsidRPr="007A088B">
        <w:rPr>
          <w:b/>
          <w:bCs/>
          <w:sz w:val="24"/>
          <w:szCs w:val="24"/>
        </w:rPr>
        <w:t>Committee Members</w:t>
      </w:r>
      <w:r w:rsidRPr="007A088B">
        <w:rPr>
          <w:sz w:val="24"/>
          <w:szCs w:val="24"/>
        </w:rPr>
        <w:t>: Daniel K. Fitzpatrick, Steven Scott Bradley,</w:t>
      </w:r>
      <w:r w:rsidR="008F45D8">
        <w:rPr>
          <w:sz w:val="24"/>
          <w:szCs w:val="24"/>
        </w:rPr>
        <w:t xml:space="preserve"> </w:t>
      </w:r>
      <w:r w:rsidRPr="007A088B">
        <w:rPr>
          <w:sz w:val="24"/>
          <w:szCs w:val="24"/>
        </w:rPr>
        <w:t>Patrick Eiding, Richard Lazer</w:t>
      </w:r>
    </w:p>
    <w:p w14:paraId="4147013E" w14:textId="77777777" w:rsidR="001B1D16" w:rsidRPr="007A088B" w:rsidRDefault="001B1D16" w:rsidP="00374192">
      <w:pPr>
        <w:rPr>
          <w:sz w:val="24"/>
          <w:szCs w:val="24"/>
        </w:rPr>
      </w:pPr>
    </w:p>
    <w:p w14:paraId="6B7894F7" w14:textId="3450177D" w:rsidR="00EF0A61" w:rsidRPr="004612F0" w:rsidRDefault="00EF0A61" w:rsidP="00EF0A61">
      <w:pPr>
        <w:jc w:val="center"/>
        <w:rPr>
          <w:b/>
          <w:bCs/>
          <w:sz w:val="28"/>
          <w:szCs w:val="28"/>
        </w:rPr>
      </w:pPr>
      <w:r w:rsidRPr="004612F0">
        <w:rPr>
          <w:b/>
          <w:bCs/>
          <w:sz w:val="28"/>
          <w:szCs w:val="28"/>
        </w:rPr>
        <w:t>Agenda</w:t>
      </w:r>
    </w:p>
    <w:p w14:paraId="027399F6" w14:textId="77777777" w:rsidR="00EF0A61" w:rsidRPr="007A088B" w:rsidRDefault="00EF0A61" w:rsidP="00EF0A61">
      <w:pPr>
        <w:jc w:val="center"/>
        <w:rPr>
          <w:sz w:val="24"/>
          <w:szCs w:val="24"/>
        </w:rPr>
      </w:pPr>
    </w:p>
    <w:p w14:paraId="3D1B6889" w14:textId="0C44CD06" w:rsidR="00EF0A61" w:rsidRPr="007A088B" w:rsidRDefault="00EF0A61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Chair welcome and call to order</w:t>
      </w:r>
      <w:r w:rsidR="009F190E">
        <w:rPr>
          <w:sz w:val="24"/>
          <w:szCs w:val="24"/>
        </w:rPr>
        <w:t xml:space="preserve">; </w:t>
      </w:r>
      <w:r w:rsidRPr="007A088B">
        <w:rPr>
          <w:sz w:val="24"/>
          <w:szCs w:val="24"/>
        </w:rPr>
        <w:t>Daniel F. Fitzpatrick</w:t>
      </w:r>
    </w:p>
    <w:p w14:paraId="43696E17" w14:textId="77777777" w:rsidR="00EF0A61" w:rsidRPr="007A088B" w:rsidRDefault="00EF0A61" w:rsidP="00EF0A61">
      <w:pPr>
        <w:pStyle w:val="ListParagraph"/>
        <w:rPr>
          <w:sz w:val="24"/>
          <w:szCs w:val="24"/>
        </w:rPr>
      </w:pPr>
    </w:p>
    <w:p w14:paraId="7CCB4C75" w14:textId="17735385" w:rsidR="00EF0A61" w:rsidRPr="007A088B" w:rsidRDefault="00EF0A61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 xml:space="preserve">Approval of minutes from </w:t>
      </w:r>
      <w:r w:rsidR="229B6275" w:rsidRPr="03409368">
        <w:rPr>
          <w:sz w:val="24"/>
          <w:szCs w:val="24"/>
        </w:rPr>
        <w:t>March 12</w:t>
      </w:r>
      <w:r w:rsidR="009F190E" w:rsidRPr="03409368">
        <w:rPr>
          <w:sz w:val="24"/>
          <w:szCs w:val="24"/>
        </w:rPr>
        <w:t>,</w:t>
      </w:r>
      <w:r w:rsidRPr="03409368">
        <w:rPr>
          <w:sz w:val="24"/>
          <w:szCs w:val="24"/>
        </w:rPr>
        <w:t xml:space="preserve"> </w:t>
      </w:r>
      <w:r w:rsidR="007774A4" w:rsidRPr="03409368">
        <w:rPr>
          <w:sz w:val="24"/>
          <w:szCs w:val="24"/>
        </w:rPr>
        <w:t>202</w:t>
      </w:r>
      <w:r w:rsidR="4C20D3A0" w:rsidRPr="03409368">
        <w:rPr>
          <w:sz w:val="24"/>
          <w:szCs w:val="24"/>
        </w:rPr>
        <w:t>5</w:t>
      </w:r>
      <w:r w:rsidR="007774A4" w:rsidRPr="03409368">
        <w:rPr>
          <w:sz w:val="24"/>
          <w:szCs w:val="24"/>
        </w:rPr>
        <w:t>,</w:t>
      </w:r>
      <w:r w:rsidR="008F45D8" w:rsidRPr="03409368">
        <w:rPr>
          <w:sz w:val="24"/>
          <w:szCs w:val="24"/>
        </w:rPr>
        <w:t xml:space="preserve"> </w:t>
      </w:r>
      <w:r w:rsidRPr="03409368">
        <w:rPr>
          <w:sz w:val="24"/>
          <w:szCs w:val="24"/>
        </w:rPr>
        <w:t xml:space="preserve">Executive </w:t>
      </w:r>
      <w:r w:rsidR="00DC2AD8" w:rsidRPr="03409368">
        <w:rPr>
          <w:sz w:val="24"/>
          <w:szCs w:val="24"/>
        </w:rPr>
        <w:t xml:space="preserve">Committee </w:t>
      </w:r>
      <w:r w:rsidRPr="03409368">
        <w:rPr>
          <w:sz w:val="24"/>
          <w:szCs w:val="24"/>
        </w:rPr>
        <w:t>meeting</w:t>
      </w:r>
    </w:p>
    <w:p w14:paraId="4B4A0D64" w14:textId="77777777" w:rsidR="00EF0A61" w:rsidRPr="007A088B" w:rsidRDefault="00EF0A61" w:rsidP="00EF0A61">
      <w:pPr>
        <w:pStyle w:val="ListParagraph"/>
        <w:rPr>
          <w:sz w:val="24"/>
          <w:szCs w:val="24"/>
        </w:rPr>
      </w:pPr>
    </w:p>
    <w:p w14:paraId="4BC4F2F8" w14:textId="021F6571" w:rsidR="007774A4" w:rsidRPr="00613588" w:rsidRDefault="00EF0A61" w:rsidP="006135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t>Philadelphia Works, Inc. CEO Report</w:t>
      </w:r>
      <w:r w:rsidR="009F190E">
        <w:rPr>
          <w:sz w:val="24"/>
          <w:szCs w:val="24"/>
        </w:rPr>
        <w:t>;</w:t>
      </w:r>
      <w:r w:rsidRPr="007A088B">
        <w:rPr>
          <w:sz w:val="24"/>
          <w:szCs w:val="24"/>
        </w:rPr>
        <w:t xml:space="preserve"> H. Patrick Clancy</w:t>
      </w:r>
      <w:r w:rsidR="00D748D1">
        <w:rPr>
          <w:sz w:val="24"/>
          <w:szCs w:val="24"/>
        </w:rPr>
        <w:t>, President &amp; CEO</w:t>
      </w:r>
    </w:p>
    <w:p w14:paraId="105FF19E" w14:textId="6964DB68" w:rsidR="007774A4" w:rsidRDefault="73C9BA0E" w:rsidP="007774A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>Board elections</w:t>
      </w:r>
    </w:p>
    <w:p w14:paraId="4F96D31F" w14:textId="4501E61D" w:rsidR="05B13C99" w:rsidRDefault="05B13C99" w:rsidP="0340936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>New Board members</w:t>
      </w:r>
    </w:p>
    <w:p w14:paraId="46375FF6" w14:textId="397454E6" w:rsidR="007774A4" w:rsidRDefault="007774A4" w:rsidP="007774A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>B</w:t>
      </w:r>
      <w:r w:rsidR="4061F79A" w:rsidRPr="03409368">
        <w:rPr>
          <w:sz w:val="24"/>
          <w:szCs w:val="24"/>
        </w:rPr>
        <w:t xml:space="preserve">udget </w:t>
      </w:r>
      <w:r w:rsidR="222DA6A3" w:rsidRPr="03409368">
        <w:rPr>
          <w:sz w:val="24"/>
          <w:szCs w:val="24"/>
        </w:rPr>
        <w:t xml:space="preserve">update </w:t>
      </w:r>
    </w:p>
    <w:p w14:paraId="349B3ED3" w14:textId="64001B63" w:rsidR="00F671C0" w:rsidRDefault="00F671C0" w:rsidP="007774A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 xml:space="preserve">Staffing needs for </w:t>
      </w:r>
      <w:r w:rsidR="4A8DC8F6" w:rsidRPr="03409368">
        <w:rPr>
          <w:sz w:val="24"/>
          <w:szCs w:val="24"/>
        </w:rPr>
        <w:t>Shipyard (meeting scheduled with School District and Shipyard)</w:t>
      </w:r>
    </w:p>
    <w:p w14:paraId="161BFBA2" w14:textId="77777777" w:rsidR="00F158B8" w:rsidRPr="00F158B8" w:rsidRDefault="4FBCAB04" w:rsidP="00F158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t>Approval of Local and Regional Plan</w:t>
      </w:r>
    </w:p>
    <w:p w14:paraId="6F5FD4CF" w14:textId="5EC37C93" w:rsidR="00F671C0" w:rsidRPr="00F158B8" w:rsidRDefault="00F158B8" w:rsidP="00F158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t>Approval of</w:t>
      </w:r>
      <w:r w:rsidR="00EB03B7">
        <w:t xml:space="preserve"> </w:t>
      </w:r>
      <w:r>
        <w:t>Indirect Cost Policy</w:t>
      </w:r>
      <w:r w:rsidR="00F671C0">
        <w:br/>
      </w:r>
    </w:p>
    <w:p w14:paraId="656A7C48" w14:textId="0A2B259D" w:rsidR="00F671C0" w:rsidRDefault="00F671C0" w:rsidP="00F671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City Projects:</w:t>
      </w:r>
    </w:p>
    <w:p w14:paraId="4AB47FA3" w14:textId="5CF8F3FF" w:rsidR="00F671C0" w:rsidRDefault="00F671C0" w:rsidP="00F671C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Housing Advisory Board</w:t>
      </w:r>
    </w:p>
    <w:p w14:paraId="58F20000" w14:textId="51EDA52B" w:rsidR="00F671C0" w:rsidRDefault="00F671C0" w:rsidP="00F671C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City College for Municipal Employment</w:t>
      </w:r>
    </w:p>
    <w:p w14:paraId="33422328" w14:textId="4A78F374" w:rsidR="00F671C0" w:rsidRDefault="00F671C0" w:rsidP="00F671C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>Review Wellness Center</w:t>
      </w:r>
    </w:p>
    <w:p w14:paraId="650D819F" w14:textId="77777777" w:rsidR="00E621D4" w:rsidRPr="003C11AC" w:rsidRDefault="00E621D4" w:rsidP="009F2013">
      <w:pPr>
        <w:pStyle w:val="ListParagraph"/>
        <w:ind w:left="2160"/>
        <w:rPr>
          <w:sz w:val="24"/>
          <w:szCs w:val="24"/>
        </w:rPr>
      </w:pPr>
    </w:p>
    <w:p w14:paraId="0140D4F2" w14:textId="7E1517B9" w:rsidR="00805F34" w:rsidRDefault="00EC34FD" w:rsidP="009777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3409368">
        <w:rPr>
          <w:sz w:val="24"/>
          <w:szCs w:val="24"/>
        </w:rPr>
        <w:t>Operations</w:t>
      </w:r>
      <w:r w:rsidR="00805F34" w:rsidRPr="03409368">
        <w:rPr>
          <w:sz w:val="24"/>
          <w:szCs w:val="24"/>
        </w:rPr>
        <w:t xml:space="preserve"> Report</w:t>
      </w:r>
      <w:r w:rsidR="007A088B" w:rsidRPr="03409368">
        <w:rPr>
          <w:sz w:val="24"/>
          <w:szCs w:val="24"/>
        </w:rPr>
        <w:t xml:space="preserve"> Patricia </w:t>
      </w:r>
      <w:r w:rsidR="00807FC8" w:rsidRPr="03409368">
        <w:rPr>
          <w:sz w:val="24"/>
          <w:szCs w:val="24"/>
        </w:rPr>
        <w:t>Blumenauer</w:t>
      </w:r>
      <w:r w:rsidR="007A088B" w:rsidRPr="03409368">
        <w:rPr>
          <w:sz w:val="24"/>
          <w:szCs w:val="24"/>
        </w:rPr>
        <w:t>, Chief Operating Officer</w:t>
      </w:r>
    </w:p>
    <w:p w14:paraId="786382F5" w14:textId="77777777" w:rsidR="00E621D4" w:rsidRPr="003C11AC" w:rsidRDefault="00E621D4" w:rsidP="00E621D4">
      <w:pPr>
        <w:pStyle w:val="ListParagraph"/>
        <w:ind w:left="1440"/>
        <w:rPr>
          <w:sz w:val="24"/>
          <w:szCs w:val="24"/>
        </w:rPr>
      </w:pPr>
    </w:p>
    <w:p w14:paraId="2ED2353D" w14:textId="275EBA22" w:rsidR="0077370C" w:rsidRPr="0077370C" w:rsidRDefault="00A030F0" w:rsidP="007737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316C">
        <w:rPr>
          <w:sz w:val="24"/>
          <w:szCs w:val="24"/>
        </w:rPr>
        <w:t>F</w:t>
      </w:r>
      <w:r w:rsidR="00805F34" w:rsidRPr="004B316C">
        <w:rPr>
          <w:sz w:val="24"/>
          <w:szCs w:val="24"/>
        </w:rPr>
        <w:t xml:space="preserve">inance </w:t>
      </w:r>
      <w:r w:rsidR="00EC34FD">
        <w:rPr>
          <w:sz w:val="24"/>
          <w:szCs w:val="24"/>
        </w:rPr>
        <w:t>R</w:t>
      </w:r>
      <w:r w:rsidR="00805F34" w:rsidRPr="004B316C">
        <w:rPr>
          <w:sz w:val="24"/>
          <w:szCs w:val="24"/>
        </w:rPr>
        <w:t>eport: Zachariah Hughes; Vice President of Finance</w:t>
      </w:r>
      <w:r w:rsidRPr="004B316C">
        <w:rPr>
          <w:sz w:val="24"/>
          <w:szCs w:val="24"/>
        </w:rPr>
        <w:t>/Controller</w:t>
      </w:r>
    </w:p>
    <w:p w14:paraId="669F84EA" w14:textId="77777777" w:rsidR="009F2013" w:rsidRDefault="009F2013" w:rsidP="009F2013">
      <w:pPr>
        <w:rPr>
          <w:sz w:val="24"/>
          <w:szCs w:val="24"/>
        </w:rPr>
      </w:pPr>
    </w:p>
    <w:p w14:paraId="7C93A22B" w14:textId="0B75F74A" w:rsidR="00807FC8" w:rsidRPr="009F2013" w:rsidRDefault="00807FC8" w:rsidP="00EC34F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3409368">
        <w:rPr>
          <w:sz w:val="24"/>
          <w:szCs w:val="24"/>
        </w:rPr>
        <w:t xml:space="preserve">Updated financials for </w:t>
      </w:r>
      <w:r w:rsidR="7719650C" w:rsidRPr="03409368">
        <w:rPr>
          <w:sz w:val="24"/>
          <w:szCs w:val="24"/>
        </w:rPr>
        <w:t>March 2025</w:t>
      </w:r>
    </w:p>
    <w:p w14:paraId="466B1C2C" w14:textId="3A21A255" w:rsidR="00F158B8" w:rsidRPr="00F158B8" w:rsidRDefault="7719650C" w:rsidP="00F158B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3409368">
        <w:rPr>
          <w:sz w:val="24"/>
          <w:szCs w:val="24"/>
        </w:rPr>
        <w:t>New Budget for 7/1/25</w:t>
      </w:r>
    </w:p>
    <w:p w14:paraId="346C138B" w14:textId="77777777" w:rsidR="009F2013" w:rsidRPr="003C11AC" w:rsidRDefault="009F2013" w:rsidP="009F2013">
      <w:pPr>
        <w:pStyle w:val="ListParagraph"/>
        <w:ind w:left="1440"/>
        <w:rPr>
          <w:sz w:val="24"/>
          <w:szCs w:val="24"/>
        </w:rPr>
      </w:pPr>
    </w:p>
    <w:p w14:paraId="3DFDFAE2" w14:textId="721F043E" w:rsidR="004612F0" w:rsidRDefault="00807FC8" w:rsidP="003C11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Closing remarks</w:t>
      </w:r>
    </w:p>
    <w:p w14:paraId="7A7E6327" w14:textId="77777777" w:rsidR="009F2013" w:rsidRPr="003C11AC" w:rsidRDefault="009F2013" w:rsidP="009F2013">
      <w:pPr>
        <w:pStyle w:val="ListParagraph"/>
        <w:rPr>
          <w:sz w:val="24"/>
          <w:szCs w:val="24"/>
        </w:rPr>
      </w:pPr>
    </w:p>
    <w:p w14:paraId="12E3C8E4" w14:textId="782FAEE1" w:rsidR="009F2013" w:rsidRPr="00956F92" w:rsidRDefault="004612F0" w:rsidP="009F20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</w:t>
      </w:r>
      <w:r w:rsidR="00956F92">
        <w:rPr>
          <w:sz w:val="24"/>
          <w:szCs w:val="24"/>
        </w:rPr>
        <w:t>t</w:t>
      </w:r>
    </w:p>
    <w:p w14:paraId="670F5D8C" w14:textId="3E23AA37" w:rsidR="007A088B" w:rsidRPr="007A088B" w:rsidRDefault="007A088B" w:rsidP="00EF0A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088B">
        <w:rPr>
          <w:sz w:val="24"/>
          <w:szCs w:val="24"/>
        </w:rPr>
        <w:lastRenderedPageBreak/>
        <w:t>Adjourn</w:t>
      </w:r>
    </w:p>
    <w:p w14:paraId="3144D019" w14:textId="77777777" w:rsidR="007A088B" w:rsidRPr="007A088B" w:rsidRDefault="007A088B" w:rsidP="007A088B">
      <w:pPr>
        <w:pStyle w:val="ListParagraph"/>
        <w:rPr>
          <w:sz w:val="24"/>
          <w:szCs w:val="24"/>
        </w:rPr>
      </w:pPr>
    </w:p>
    <w:p w14:paraId="08409946" w14:textId="7BAF1D9E" w:rsidR="007A088B" w:rsidRPr="007A088B" w:rsidRDefault="007A088B" w:rsidP="03409368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3409368">
        <w:rPr>
          <w:b/>
          <w:bCs/>
          <w:i/>
          <w:iCs/>
          <w:sz w:val="24"/>
          <w:szCs w:val="24"/>
        </w:rPr>
        <w:t>The next Executive Committee meeting is</w:t>
      </w:r>
      <w:r w:rsidR="004A7AEE" w:rsidRPr="03409368">
        <w:rPr>
          <w:b/>
          <w:bCs/>
          <w:i/>
          <w:iCs/>
          <w:sz w:val="24"/>
          <w:szCs w:val="24"/>
        </w:rPr>
        <w:t xml:space="preserve"> </w:t>
      </w:r>
      <w:r w:rsidR="00DC2AD8" w:rsidRPr="03409368">
        <w:rPr>
          <w:b/>
          <w:bCs/>
          <w:i/>
          <w:iCs/>
          <w:sz w:val="24"/>
          <w:szCs w:val="24"/>
        </w:rPr>
        <w:t xml:space="preserve">scheduled </w:t>
      </w:r>
      <w:r w:rsidR="751CD25A" w:rsidRPr="03409368">
        <w:rPr>
          <w:b/>
          <w:bCs/>
          <w:i/>
          <w:iCs/>
          <w:sz w:val="24"/>
          <w:szCs w:val="24"/>
        </w:rPr>
        <w:t>for September 10</w:t>
      </w:r>
      <w:r w:rsidRPr="03409368">
        <w:rPr>
          <w:b/>
          <w:bCs/>
          <w:i/>
          <w:iCs/>
          <w:sz w:val="24"/>
          <w:szCs w:val="24"/>
        </w:rPr>
        <w:t>, 202</w:t>
      </w:r>
      <w:r w:rsidR="00F671C0" w:rsidRPr="03409368">
        <w:rPr>
          <w:b/>
          <w:bCs/>
          <w:i/>
          <w:iCs/>
          <w:sz w:val="24"/>
          <w:szCs w:val="24"/>
        </w:rPr>
        <w:t>5</w:t>
      </w:r>
      <w:r w:rsidRPr="03409368">
        <w:rPr>
          <w:b/>
          <w:bCs/>
          <w:i/>
          <w:iCs/>
          <w:sz w:val="24"/>
          <w:szCs w:val="24"/>
        </w:rPr>
        <w:t xml:space="preserve"> </w:t>
      </w:r>
    </w:p>
    <w:p w14:paraId="426C2AF9" w14:textId="77777777" w:rsidR="00EF0A61" w:rsidRPr="00374192" w:rsidRDefault="00EF0A61" w:rsidP="00EF0A61"/>
    <w:p w14:paraId="3C653E1F" w14:textId="77777777" w:rsidR="0079383F" w:rsidRDefault="0079383F" w:rsidP="00374192"/>
    <w:p w14:paraId="130D1284" w14:textId="77777777" w:rsidR="00636F5B" w:rsidRDefault="00636F5B" w:rsidP="00374192"/>
    <w:p w14:paraId="778C10F7" w14:textId="77777777" w:rsidR="00636F5B" w:rsidRPr="00374192" w:rsidRDefault="00636F5B" w:rsidP="00374192"/>
    <w:p w14:paraId="5373CAB7" w14:textId="77777777" w:rsidR="0079383F" w:rsidRPr="00374192" w:rsidRDefault="0079383F" w:rsidP="00374192"/>
    <w:p w14:paraId="1C34B968" w14:textId="77777777" w:rsidR="000D4C9B" w:rsidRPr="00374192" w:rsidRDefault="000D4C9B" w:rsidP="00374192"/>
    <w:p w14:paraId="6C4A9F08" w14:textId="77777777" w:rsidR="0079383F" w:rsidRPr="00374192" w:rsidRDefault="0079383F" w:rsidP="00374192"/>
    <w:sectPr w:rsidR="0079383F" w:rsidRPr="00374192" w:rsidSect="00636F5B">
      <w:footerReference w:type="default" r:id="rId11"/>
      <w:headerReference w:type="first" r:id="rId12"/>
      <w:footerReference w:type="first" r:id="rId13"/>
      <w:pgSz w:w="12240" w:h="15840"/>
      <w:pgMar w:top="2160" w:right="1440" w:bottom="1728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B858" w14:textId="77777777" w:rsidR="004009C9" w:rsidRDefault="004009C9" w:rsidP="00374192">
      <w:r>
        <w:separator/>
      </w:r>
    </w:p>
  </w:endnote>
  <w:endnote w:type="continuationSeparator" w:id="0">
    <w:p w14:paraId="75FC4732" w14:textId="77777777" w:rsidR="004009C9" w:rsidRDefault="004009C9" w:rsidP="0037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7541" w14:textId="77777777" w:rsidR="00A77719" w:rsidRDefault="00C94300" w:rsidP="00374192">
    <w:pPr>
      <w:pStyle w:val="Footer"/>
    </w:pPr>
    <w:r>
      <w:rPr>
        <w:noProof/>
      </w:rPr>
      <w:drawing>
        <wp:inline distT="0" distB="0" distL="0" distR="0" wp14:anchorId="074E74CC" wp14:editId="67E35CD8">
          <wp:extent cx="5943600" cy="596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Components_logo only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BE49" w14:textId="77777777" w:rsidR="00B7082B" w:rsidRDefault="00B7082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0390F" wp14:editId="1769D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6858000" cy="1143000"/>
          <wp:effectExtent l="0" t="0" r="0" b="0"/>
          <wp:wrapNone/>
          <wp:docPr id="1092859337" name="Picture 3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59337" name="Picture 3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A80A" w14:textId="77777777" w:rsidR="004009C9" w:rsidRDefault="004009C9" w:rsidP="00374192">
      <w:r>
        <w:separator/>
      </w:r>
    </w:p>
  </w:footnote>
  <w:footnote w:type="continuationSeparator" w:id="0">
    <w:p w14:paraId="6298F991" w14:textId="77777777" w:rsidR="004009C9" w:rsidRDefault="004009C9" w:rsidP="0037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3976" w14:textId="77777777" w:rsidR="0079383F" w:rsidRDefault="00141D67" w:rsidP="003741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6DC727" wp14:editId="467DE0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38879" cy="932688"/>
          <wp:effectExtent l="0" t="0" r="0" b="0"/>
          <wp:wrapSquare wrapText="bothSides"/>
          <wp:docPr id="935601873" name="Picture 1" descr="A rectangular object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01873" name="Picture 1" descr="A rectangular object with a black bord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17659" r="2669" b="14086"/>
                  <a:stretch/>
                </pic:blipFill>
                <pic:spPr bwMode="auto">
                  <a:xfrm>
                    <a:off x="0" y="0"/>
                    <a:ext cx="7738879" cy="932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496"/>
    <w:multiLevelType w:val="hybridMultilevel"/>
    <w:tmpl w:val="05C4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583"/>
    <w:multiLevelType w:val="hybridMultilevel"/>
    <w:tmpl w:val="CB1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2E62"/>
    <w:multiLevelType w:val="hybridMultilevel"/>
    <w:tmpl w:val="418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99008">
    <w:abstractNumId w:val="2"/>
  </w:num>
  <w:num w:numId="2" w16cid:durableId="1588424488">
    <w:abstractNumId w:val="1"/>
  </w:num>
  <w:num w:numId="3" w16cid:durableId="193200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1"/>
    <w:rsid w:val="0001795B"/>
    <w:rsid w:val="0002205C"/>
    <w:rsid w:val="000626BB"/>
    <w:rsid w:val="00065DD1"/>
    <w:rsid w:val="000C1E6E"/>
    <w:rsid w:val="000D4C9B"/>
    <w:rsid w:val="000E0D6E"/>
    <w:rsid w:val="000F0D67"/>
    <w:rsid w:val="00100C4F"/>
    <w:rsid w:val="00141D67"/>
    <w:rsid w:val="00164886"/>
    <w:rsid w:val="0018293F"/>
    <w:rsid w:val="001A4401"/>
    <w:rsid w:val="001B1D16"/>
    <w:rsid w:val="001C24F3"/>
    <w:rsid w:val="001D4F18"/>
    <w:rsid w:val="00260918"/>
    <w:rsid w:val="00266FA4"/>
    <w:rsid w:val="002807E5"/>
    <w:rsid w:val="002A1801"/>
    <w:rsid w:val="002A2DA7"/>
    <w:rsid w:val="002B4D5D"/>
    <w:rsid w:val="002E02C7"/>
    <w:rsid w:val="002E6BA5"/>
    <w:rsid w:val="002F65AE"/>
    <w:rsid w:val="00306DC5"/>
    <w:rsid w:val="00315EFA"/>
    <w:rsid w:val="00374192"/>
    <w:rsid w:val="003C11AC"/>
    <w:rsid w:val="003D4EAE"/>
    <w:rsid w:val="004009C9"/>
    <w:rsid w:val="00421465"/>
    <w:rsid w:val="00423582"/>
    <w:rsid w:val="0042690B"/>
    <w:rsid w:val="00426D49"/>
    <w:rsid w:val="00431771"/>
    <w:rsid w:val="004612F0"/>
    <w:rsid w:val="00474D81"/>
    <w:rsid w:val="00491FCE"/>
    <w:rsid w:val="004A7AEE"/>
    <w:rsid w:val="004B316C"/>
    <w:rsid w:val="004D3E00"/>
    <w:rsid w:val="004E52D2"/>
    <w:rsid w:val="00500010"/>
    <w:rsid w:val="0055572A"/>
    <w:rsid w:val="0057126B"/>
    <w:rsid w:val="005717E6"/>
    <w:rsid w:val="005E5C0B"/>
    <w:rsid w:val="005F34F5"/>
    <w:rsid w:val="00613588"/>
    <w:rsid w:val="0061610A"/>
    <w:rsid w:val="0062765A"/>
    <w:rsid w:val="00636F5B"/>
    <w:rsid w:val="00690C95"/>
    <w:rsid w:val="006B6E38"/>
    <w:rsid w:val="00724DD2"/>
    <w:rsid w:val="0074452C"/>
    <w:rsid w:val="0077370C"/>
    <w:rsid w:val="00776A9F"/>
    <w:rsid w:val="007774A4"/>
    <w:rsid w:val="0079383F"/>
    <w:rsid w:val="007A088B"/>
    <w:rsid w:val="007E77E9"/>
    <w:rsid w:val="00803298"/>
    <w:rsid w:val="00805F34"/>
    <w:rsid w:val="00807FC8"/>
    <w:rsid w:val="00882915"/>
    <w:rsid w:val="008F45D8"/>
    <w:rsid w:val="008F6127"/>
    <w:rsid w:val="009204C3"/>
    <w:rsid w:val="00956F92"/>
    <w:rsid w:val="00962CBC"/>
    <w:rsid w:val="0097340E"/>
    <w:rsid w:val="00976C73"/>
    <w:rsid w:val="0097776E"/>
    <w:rsid w:val="009E608A"/>
    <w:rsid w:val="009F190E"/>
    <w:rsid w:val="009F2013"/>
    <w:rsid w:val="00A030F0"/>
    <w:rsid w:val="00A05CDD"/>
    <w:rsid w:val="00A7602C"/>
    <w:rsid w:val="00A76BBE"/>
    <w:rsid w:val="00A77719"/>
    <w:rsid w:val="00A92E98"/>
    <w:rsid w:val="00AB0B28"/>
    <w:rsid w:val="00AD65DF"/>
    <w:rsid w:val="00B0215D"/>
    <w:rsid w:val="00B7082B"/>
    <w:rsid w:val="00BF368B"/>
    <w:rsid w:val="00C20EDB"/>
    <w:rsid w:val="00C27B9A"/>
    <w:rsid w:val="00C3221B"/>
    <w:rsid w:val="00C94300"/>
    <w:rsid w:val="00C94F3C"/>
    <w:rsid w:val="00D20F75"/>
    <w:rsid w:val="00D510F3"/>
    <w:rsid w:val="00D748D1"/>
    <w:rsid w:val="00DC2AD8"/>
    <w:rsid w:val="00DE0BEA"/>
    <w:rsid w:val="00E473E1"/>
    <w:rsid w:val="00E621D4"/>
    <w:rsid w:val="00E76692"/>
    <w:rsid w:val="00E8012A"/>
    <w:rsid w:val="00E874E8"/>
    <w:rsid w:val="00EB03B7"/>
    <w:rsid w:val="00EB2C49"/>
    <w:rsid w:val="00EC34FD"/>
    <w:rsid w:val="00EC5659"/>
    <w:rsid w:val="00ED6243"/>
    <w:rsid w:val="00EF0A61"/>
    <w:rsid w:val="00F158B8"/>
    <w:rsid w:val="00F671C0"/>
    <w:rsid w:val="00FE5798"/>
    <w:rsid w:val="03409368"/>
    <w:rsid w:val="05B13C99"/>
    <w:rsid w:val="0CE5E842"/>
    <w:rsid w:val="114207EE"/>
    <w:rsid w:val="14336A9C"/>
    <w:rsid w:val="222DA6A3"/>
    <w:rsid w:val="229B6275"/>
    <w:rsid w:val="280BC032"/>
    <w:rsid w:val="342841F7"/>
    <w:rsid w:val="3BC7C928"/>
    <w:rsid w:val="3BF5B4F9"/>
    <w:rsid w:val="4061F79A"/>
    <w:rsid w:val="406B1171"/>
    <w:rsid w:val="4A8DC8F6"/>
    <w:rsid w:val="4B26A6FB"/>
    <w:rsid w:val="4C20D3A0"/>
    <w:rsid w:val="4D6C58EB"/>
    <w:rsid w:val="4FBCAB04"/>
    <w:rsid w:val="73C9BA0E"/>
    <w:rsid w:val="751CD25A"/>
    <w:rsid w:val="7719650C"/>
    <w:rsid w:val="7948F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89DA3"/>
  <w14:defaultImageDpi w14:val="32767"/>
  <w15:chartTrackingRefBased/>
  <w15:docId w15:val="{B1AE0295-6A4E-466B-8BE1-F151DFD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192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192"/>
    <w:pPr>
      <w:outlineLvl w:val="0"/>
    </w:pPr>
    <w:rPr>
      <w:rFonts w:asciiTheme="majorHAnsi" w:hAnsiTheme="majorHAnsi" w:cstheme="majorHAnsi"/>
      <w:color w:val="2382C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192"/>
    <w:pPr>
      <w:outlineLvl w:val="1"/>
    </w:pPr>
    <w:rPr>
      <w:b/>
      <w:bCs/>
      <w:color w:val="2382C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192"/>
    <w:pPr>
      <w:outlineLvl w:val="2"/>
    </w:pPr>
    <w:rPr>
      <w:rFonts w:asciiTheme="majorHAnsi" w:hAnsiTheme="majorHAnsi" w:cstheme="majorHAnsi"/>
      <w:b/>
      <w:bCs/>
      <w:color w:val="238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383F"/>
    <w:pPr>
      <w:spacing w:line="300" w:lineRule="exact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79383F"/>
    <w:rPr>
      <w:rFonts w:ascii="Arial" w:eastAsia="Times New Roman" w:hAnsi="Arial"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3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3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3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3F"/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74192"/>
    <w:rPr>
      <w:rFonts w:asciiTheme="majorHAnsi" w:eastAsiaTheme="minorHAnsi" w:hAnsiTheme="majorHAnsi" w:cstheme="majorHAnsi"/>
      <w:color w:val="2382C4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74192"/>
    <w:rPr>
      <w:rFonts w:eastAsiaTheme="minorHAnsi"/>
      <w:b/>
      <w:bCs/>
      <w:color w:val="2382C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74192"/>
    <w:rPr>
      <w:rFonts w:asciiTheme="majorHAnsi" w:eastAsiaTheme="minorHAnsi" w:hAnsiTheme="majorHAnsi" w:cstheme="majorHAnsi"/>
      <w:b/>
      <w:bCs/>
      <w:color w:val="2382C4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36F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homas\AppData\Local\Microsoft\Windows\INetCache\Content.Outlook\RRMS52ED\Letterhead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DC3291D53B0479D7946E043AA6FBD" ma:contentTypeVersion="12" ma:contentTypeDescription="Create a new document." ma:contentTypeScope="" ma:versionID="b6949327da225deb3ac489d7746f227f">
  <xsd:schema xmlns:xsd="http://www.w3.org/2001/XMLSchema" xmlns:xs="http://www.w3.org/2001/XMLSchema" xmlns:p="http://schemas.microsoft.com/office/2006/metadata/properties" xmlns:ns2="7e432bbe-3505-47ed-a252-decfd4aff828" xmlns:ns3="1d2edf21-7eef-46dc-809c-3e0fcfbf268a" targetNamespace="http://schemas.microsoft.com/office/2006/metadata/properties" ma:root="true" ma:fieldsID="b5fea88a04034ed19d80f838fd2d80ad" ns2:_="" ns3:_="">
    <xsd:import namespace="7e432bbe-3505-47ed-a252-decfd4aff828"/>
    <xsd:import namespace="1d2edf21-7eef-46dc-809c-3e0fcfbf2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2bbe-3505-47ed-a252-decfd4aff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edf21-7eef-46dc-809c-3e0fcfbf2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699F4-1A83-4D6D-BFCE-A5EE6EF06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E384F-E955-4222-8DE9-BBF3FDAEA49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d2edf21-7eef-46dc-809c-3e0fcfbf268a"/>
    <ds:schemaRef ds:uri="7e432bbe-3505-47ed-a252-decfd4aff82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0E753D-3226-E346-9C20-203C4B322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67284-AB8D-4066-AAB8-38D72796D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32bbe-3505-47ed-a252-decfd4aff828"/>
    <ds:schemaRef ds:uri="1d2edf21-7eef-46dc-809c-3e0fcfbf2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4c14edb-714b-4592-aad3-71658b77b4ab}" enabled="0" method="" siteId="{b4c14edb-714b-4592-aad3-71658b77b4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2023</Template>
  <TotalTime>0</TotalTime>
  <Pages>2</Pages>
  <Words>158</Words>
  <Characters>902</Characters>
  <Application>Microsoft Office Word</Application>
  <DocSecurity>4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J. Daly</dc:creator>
  <cp:keywords/>
  <dc:description/>
  <cp:lastModifiedBy>John J. Daly</cp:lastModifiedBy>
  <cp:revision>2</cp:revision>
  <cp:lastPrinted>2024-03-12T13:10:00Z</cp:lastPrinted>
  <dcterms:created xsi:type="dcterms:W3CDTF">2025-06-13T18:19:00Z</dcterms:created>
  <dcterms:modified xsi:type="dcterms:W3CDTF">2025-06-13T18:19:00Z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0x01010094ADC3291D53B0479D7946E043AA6FBD</vt:lpwstr>
  </property>
</Properties>
</file>