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6B0A" w14:textId="11FE5D41" w:rsidR="0079383F" w:rsidRPr="00EF0A61" w:rsidRDefault="00EF0A61" w:rsidP="00EF0A61">
      <w:pPr>
        <w:jc w:val="center"/>
        <w:rPr>
          <w:b/>
          <w:bCs/>
          <w:sz w:val="28"/>
          <w:szCs w:val="28"/>
        </w:rPr>
      </w:pPr>
      <w:r w:rsidRPr="00EF0A61">
        <w:rPr>
          <w:b/>
          <w:bCs/>
          <w:sz w:val="28"/>
          <w:szCs w:val="28"/>
        </w:rPr>
        <w:t>Philadelphia Works, Inc.</w:t>
      </w:r>
    </w:p>
    <w:p w14:paraId="18BE8F1A" w14:textId="07AFFD26" w:rsidR="00EF0A61" w:rsidRPr="00EF0A61" w:rsidRDefault="00EF0A61" w:rsidP="00EF0A61">
      <w:pPr>
        <w:jc w:val="center"/>
        <w:rPr>
          <w:b/>
          <w:bCs/>
          <w:sz w:val="28"/>
          <w:szCs w:val="28"/>
        </w:rPr>
      </w:pPr>
      <w:r w:rsidRPr="00EF0A61">
        <w:rPr>
          <w:b/>
          <w:bCs/>
          <w:sz w:val="28"/>
          <w:szCs w:val="28"/>
        </w:rPr>
        <w:t>Executive Committee Meeting Agenda</w:t>
      </w:r>
    </w:p>
    <w:p w14:paraId="64620158" w14:textId="63A3AC7E" w:rsidR="00EF0A61" w:rsidRPr="00EF0A61" w:rsidRDefault="00EF0A61" w:rsidP="00EF0A61">
      <w:pPr>
        <w:jc w:val="center"/>
        <w:rPr>
          <w:b/>
          <w:bCs/>
          <w:sz w:val="28"/>
          <w:szCs w:val="28"/>
        </w:rPr>
      </w:pPr>
      <w:r w:rsidRPr="00EF0A61">
        <w:rPr>
          <w:b/>
          <w:bCs/>
          <w:sz w:val="28"/>
          <w:szCs w:val="28"/>
        </w:rPr>
        <w:t xml:space="preserve">Wednesday, </w:t>
      </w:r>
      <w:r w:rsidR="0042773D">
        <w:rPr>
          <w:b/>
          <w:bCs/>
          <w:sz w:val="28"/>
          <w:szCs w:val="28"/>
        </w:rPr>
        <w:t>Dec</w:t>
      </w:r>
      <w:r w:rsidR="00E804CC">
        <w:rPr>
          <w:b/>
          <w:bCs/>
          <w:sz w:val="28"/>
          <w:szCs w:val="28"/>
        </w:rPr>
        <w:t>ember</w:t>
      </w:r>
      <w:r w:rsidRPr="00EF0A61">
        <w:rPr>
          <w:b/>
          <w:bCs/>
          <w:sz w:val="28"/>
          <w:szCs w:val="28"/>
        </w:rPr>
        <w:t xml:space="preserve"> 1</w:t>
      </w:r>
      <w:r w:rsidR="00E804CC">
        <w:rPr>
          <w:b/>
          <w:bCs/>
          <w:sz w:val="28"/>
          <w:szCs w:val="28"/>
        </w:rPr>
        <w:t>1</w:t>
      </w:r>
      <w:r w:rsidRPr="00EF0A61">
        <w:rPr>
          <w:b/>
          <w:bCs/>
          <w:sz w:val="28"/>
          <w:szCs w:val="28"/>
        </w:rPr>
        <w:t xml:space="preserve">, 2024 </w:t>
      </w:r>
    </w:p>
    <w:p w14:paraId="409971B2" w14:textId="3AA9806E" w:rsidR="00EF0A61" w:rsidRDefault="00EF0A61" w:rsidP="00EF0A61">
      <w:pPr>
        <w:jc w:val="center"/>
        <w:rPr>
          <w:b/>
          <w:bCs/>
          <w:sz w:val="28"/>
          <w:szCs w:val="28"/>
        </w:rPr>
      </w:pPr>
      <w:r w:rsidRPr="00EF0A61">
        <w:rPr>
          <w:b/>
          <w:bCs/>
          <w:sz w:val="28"/>
          <w:szCs w:val="28"/>
        </w:rPr>
        <w:t xml:space="preserve">Daniel K. Fitzpatrick, Chair </w:t>
      </w:r>
    </w:p>
    <w:p w14:paraId="5FA1EA16" w14:textId="53A7A766" w:rsidR="00EF0A61" w:rsidRDefault="00EF0A61" w:rsidP="00EF0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Virtual Meeting</w:t>
      </w:r>
    </w:p>
    <w:p w14:paraId="2DF0AC6B" w14:textId="7A05461B" w:rsidR="00EF0A61" w:rsidRPr="00EF0A61" w:rsidRDefault="00EF0A61" w:rsidP="00EF0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p.m.</w:t>
      </w:r>
    </w:p>
    <w:p w14:paraId="7F85E7FB" w14:textId="77777777" w:rsidR="00EF0A61" w:rsidRDefault="00EF0A61" w:rsidP="00EF0A61">
      <w:pPr>
        <w:jc w:val="center"/>
      </w:pPr>
    </w:p>
    <w:p w14:paraId="5426B389" w14:textId="1F73AAD1" w:rsidR="00EF0A61" w:rsidRPr="007A088B" w:rsidRDefault="00EF0A61" w:rsidP="00EF0A61">
      <w:pPr>
        <w:rPr>
          <w:sz w:val="24"/>
          <w:szCs w:val="24"/>
        </w:rPr>
      </w:pPr>
      <w:r w:rsidRPr="007A088B">
        <w:rPr>
          <w:b/>
          <w:bCs/>
          <w:sz w:val="24"/>
          <w:szCs w:val="24"/>
        </w:rPr>
        <w:t>Committee Members</w:t>
      </w:r>
      <w:r w:rsidRPr="007A088B">
        <w:rPr>
          <w:sz w:val="24"/>
          <w:szCs w:val="24"/>
        </w:rPr>
        <w:t>: Daniel K. Fitzpatrick, Steven Scott Bradley,</w:t>
      </w:r>
      <w:r w:rsidR="008F45D8">
        <w:rPr>
          <w:sz w:val="24"/>
          <w:szCs w:val="24"/>
        </w:rPr>
        <w:t xml:space="preserve"> </w:t>
      </w:r>
      <w:r w:rsidRPr="007A088B">
        <w:rPr>
          <w:sz w:val="24"/>
          <w:szCs w:val="24"/>
        </w:rPr>
        <w:t>Patrick Eiding, Richard Lazer</w:t>
      </w:r>
    </w:p>
    <w:p w14:paraId="42A12DC2" w14:textId="77777777" w:rsidR="0079383F" w:rsidRPr="007A088B" w:rsidRDefault="0079383F" w:rsidP="00374192">
      <w:pPr>
        <w:rPr>
          <w:sz w:val="24"/>
          <w:szCs w:val="24"/>
        </w:rPr>
      </w:pPr>
    </w:p>
    <w:p w14:paraId="2398805C" w14:textId="77777777" w:rsidR="00EF0A61" w:rsidRPr="007A088B" w:rsidRDefault="00EF0A61" w:rsidP="00374192">
      <w:pPr>
        <w:rPr>
          <w:sz w:val="24"/>
          <w:szCs w:val="24"/>
        </w:rPr>
      </w:pPr>
    </w:p>
    <w:p w14:paraId="6B7894F7" w14:textId="3450177D" w:rsidR="00EF0A61" w:rsidRPr="004612F0" w:rsidRDefault="00EF0A61" w:rsidP="00EF0A61">
      <w:pPr>
        <w:jc w:val="center"/>
        <w:rPr>
          <w:b/>
          <w:bCs/>
          <w:sz w:val="28"/>
          <w:szCs w:val="28"/>
        </w:rPr>
      </w:pPr>
      <w:r w:rsidRPr="004612F0">
        <w:rPr>
          <w:b/>
          <w:bCs/>
          <w:sz w:val="28"/>
          <w:szCs w:val="28"/>
        </w:rPr>
        <w:t>Agenda</w:t>
      </w:r>
    </w:p>
    <w:p w14:paraId="027399F6" w14:textId="77777777" w:rsidR="00EF0A61" w:rsidRPr="007A088B" w:rsidRDefault="00EF0A61" w:rsidP="00EF0A61">
      <w:pPr>
        <w:jc w:val="center"/>
        <w:rPr>
          <w:sz w:val="24"/>
          <w:szCs w:val="24"/>
        </w:rPr>
      </w:pPr>
    </w:p>
    <w:p w14:paraId="3D1B6889" w14:textId="38499B3F" w:rsidR="00EF0A61" w:rsidRPr="007A088B" w:rsidRDefault="00EF0A61" w:rsidP="00EF0A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088B">
        <w:rPr>
          <w:sz w:val="24"/>
          <w:szCs w:val="24"/>
        </w:rPr>
        <w:t>Chair welcome and call to order</w:t>
      </w:r>
      <w:r w:rsidR="009F190E">
        <w:rPr>
          <w:sz w:val="24"/>
          <w:szCs w:val="24"/>
        </w:rPr>
        <w:t>;</w:t>
      </w:r>
      <w:r w:rsidR="00B4522F">
        <w:rPr>
          <w:sz w:val="24"/>
          <w:szCs w:val="24"/>
        </w:rPr>
        <w:t xml:space="preserve"> </w:t>
      </w:r>
      <w:r w:rsidRPr="007A088B">
        <w:rPr>
          <w:sz w:val="24"/>
          <w:szCs w:val="24"/>
        </w:rPr>
        <w:t>Daniel F. Fitzpatrick</w:t>
      </w:r>
    </w:p>
    <w:p w14:paraId="43696E17" w14:textId="77777777" w:rsidR="00EF0A61" w:rsidRPr="007A088B" w:rsidRDefault="00EF0A61" w:rsidP="00EF0A61">
      <w:pPr>
        <w:pStyle w:val="ListParagraph"/>
        <w:rPr>
          <w:sz w:val="24"/>
          <w:szCs w:val="24"/>
        </w:rPr>
      </w:pPr>
    </w:p>
    <w:p w14:paraId="7CCB4C75" w14:textId="6761D761" w:rsidR="00EF0A61" w:rsidRPr="007A088B" w:rsidRDefault="00EF0A61" w:rsidP="00EF0A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088B">
        <w:rPr>
          <w:sz w:val="24"/>
          <w:szCs w:val="24"/>
        </w:rPr>
        <w:t xml:space="preserve">Approval of </w:t>
      </w:r>
      <w:r w:rsidR="00E51D12">
        <w:rPr>
          <w:sz w:val="24"/>
          <w:szCs w:val="24"/>
        </w:rPr>
        <w:t>the minutes</w:t>
      </w:r>
      <w:r w:rsidRPr="007A088B">
        <w:rPr>
          <w:sz w:val="24"/>
          <w:szCs w:val="24"/>
        </w:rPr>
        <w:t xml:space="preserve"> from </w:t>
      </w:r>
      <w:r w:rsidR="00E51D12">
        <w:rPr>
          <w:sz w:val="24"/>
          <w:szCs w:val="24"/>
        </w:rPr>
        <w:t>the</w:t>
      </w:r>
      <w:r w:rsidR="008E0DF7">
        <w:rPr>
          <w:sz w:val="24"/>
          <w:szCs w:val="24"/>
        </w:rPr>
        <w:t xml:space="preserve"> June 12, 2024 Executive Committee Meeting and the </w:t>
      </w:r>
      <w:r w:rsidR="00E51D12">
        <w:rPr>
          <w:sz w:val="24"/>
          <w:szCs w:val="24"/>
        </w:rPr>
        <w:t xml:space="preserve"> </w:t>
      </w:r>
      <w:r w:rsidR="0042773D">
        <w:rPr>
          <w:sz w:val="24"/>
          <w:szCs w:val="24"/>
        </w:rPr>
        <w:t>September 11</w:t>
      </w:r>
      <w:r w:rsidR="00B4522F">
        <w:rPr>
          <w:sz w:val="24"/>
          <w:szCs w:val="24"/>
        </w:rPr>
        <w:t xml:space="preserve">, 2024 </w:t>
      </w:r>
      <w:r w:rsidRPr="007A088B">
        <w:rPr>
          <w:sz w:val="24"/>
          <w:szCs w:val="24"/>
        </w:rPr>
        <w:t xml:space="preserve">Executive </w:t>
      </w:r>
      <w:r w:rsidR="00DC2AD8">
        <w:rPr>
          <w:sz w:val="24"/>
          <w:szCs w:val="24"/>
        </w:rPr>
        <w:t xml:space="preserve">Committee </w:t>
      </w:r>
      <w:r w:rsidRPr="007A088B">
        <w:rPr>
          <w:sz w:val="24"/>
          <w:szCs w:val="24"/>
        </w:rPr>
        <w:t>meeting</w:t>
      </w:r>
    </w:p>
    <w:p w14:paraId="4B4A0D64" w14:textId="77777777" w:rsidR="00EF0A61" w:rsidRPr="007A088B" w:rsidRDefault="00EF0A61" w:rsidP="00EF0A61">
      <w:pPr>
        <w:pStyle w:val="ListParagraph"/>
        <w:rPr>
          <w:sz w:val="24"/>
          <w:szCs w:val="24"/>
        </w:rPr>
      </w:pPr>
    </w:p>
    <w:p w14:paraId="208C9595" w14:textId="6A27146F" w:rsidR="00990462" w:rsidRPr="0039589D" w:rsidRDefault="00B4522F" w:rsidP="003958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088B">
        <w:rPr>
          <w:sz w:val="24"/>
          <w:szCs w:val="24"/>
        </w:rPr>
        <w:t>P</w:t>
      </w:r>
      <w:r>
        <w:rPr>
          <w:sz w:val="24"/>
          <w:szCs w:val="24"/>
        </w:rPr>
        <w:t xml:space="preserve">resident &amp; </w:t>
      </w:r>
      <w:r w:rsidR="00EF0A61" w:rsidRPr="007A088B">
        <w:rPr>
          <w:sz w:val="24"/>
          <w:szCs w:val="24"/>
        </w:rPr>
        <w:t>CEO Report</w:t>
      </w:r>
      <w:r w:rsidR="009F190E">
        <w:rPr>
          <w:sz w:val="24"/>
          <w:szCs w:val="24"/>
        </w:rPr>
        <w:t>;</w:t>
      </w:r>
      <w:r w:rsidR="00EF0A61" w:rsidRPr="007A088B">
        <w:rPr>
          <w:sz w:val="24"/>
          <w:szCs w:val="24"/>
        </w:rPr>
        <w:t xml:space="preserve"> H. Patrick Clancy</w:t>
      </w:r>
      <w:r w:rsidR="0092629B">
        <w:rPr>
          <w:sz w:val="24"/>
          <w:szCs w:val="24"/>
        </w:rPr>
        <w:t>, President &amp; CEO</w:t>
      </w:r>
    </w:p>
    <w:p w14:paraId="2A5F2EA1" w14:textId="12309E2A" w:rsidR="00990462" w:rsidRDefault="005700BD" w:rsidP="0099046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Impact and concerns on proposed WIOA Re-authorization</w:t>
      </w:r>
    </w:p>
    <w:p w14:paraId="6E307178" w14:textId="268B829E" w:rsidR="000208E4" w:rsidRDefault="00EF43E6" w:rsidP="0099046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Board meeting presentation from PEW and Brookings </w:t>
      </w:r>
      <w:r w:rsidR="005B59CB">
        <w:rPr>
          <w:sz w:val="24"/>
          <w:szCs w:val="24"/>
        </w:rPr>
        <w:t>on Sector Analysis</w:t>
      </w:r>
    </w:p>
    <w:p w14:paraId="511EADE8" w14:textId="391D9606" w:rsidR="00FF1251" w:rsidRDefault="00FF1251" w:rsidP="0099046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Youth proposal to Governor</w:t>
      </w:r>
      <w:r w:rsidR="00266BEA">
        <w:rPr>
          <w:sz w:val="24"/>
          <w:szCs w:val="24"/>
        </w:rPr>
        <w:t xml:space="preserve"> Shapiro’s Office</w:t>
      </w:r>
    </w:p>
    <w:p w14:paraId="04666B4A" w14:textId="3C69165B" w:rsidR="005B59CB" w:rsidRPr="007A088B" w:rsidRDefault="005B59CB" w:rsidP="0099046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approval of Philadelphia Bylaws</w:t>
      </w:r>
      <w:r w:rsidR="00FF1251">
        <w:rPr>
          <w:sz w:val="24"/>
          <w:szCs w:val="24"/>
        </w:rPr>
        <w:t xml:space="preserve"> and Code of Conduct Policy</w:t>
      </w:r>
    </w:p>
    <w:p w14:paraId="7A9A8FF5" w14:textId="77777777" w:rsidR="00EF0A61" w:rsidRPr="007A088B" w:rsidRDefault="00EF0A61" w:rsidP="00EF0A61">
      <w:pPr>
        <w:pStyle w:val="ListParagraph"/>
        <w:rPr>
          <w:sz w:val="24"/>
          <w:szCs w:val="24"/>
        </w:rPr>
      </w:pPr>
    </w:p>
    <w:p w14:paraId="13D1E9D6" w14:textId="35F53DA6" w:rsidR="00AC1419" w:rsidRDefault="00805F34" w:rsidP="00AC14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Chief Operating Officer Report</w:t>
      </w:r>
      <w:r w:rsidR="008421B8">
        <w:rPr>
          <w:sz w:val="24"/>
          <w:szCs w:val="24"/>
        </w:rPr>
        <w:t>;</w:t>
      </w:r>
      <w:r w:rsidR="007A088B" w:rsidRPr="007A088B">
        <w:rPr>
          <w:sz w:val="24"/>
          <w:szCs w:val="24"/>
        </w:rPr>
        <w:t xml:space="preserve"> Patricia Blumenaur, Chief Operating Officer</w:t>
      </w:r>
    </w:p>
    <w:p w14:paraId="1C4AD117" w14:textId="600549AE" w:rsidR="00220D5F" w:rsidRDefault="0039589D" w:rsidP="00220D5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Youth and young adult programs</w:t>
      </w:r>
    </w:p>
    <w:p w14:paraId="45E88F92" w14:textId="5A7D40ED" w:rsidR="0039589D" w:rsidRDefault="000208E4" w:rsidP="00220D5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 CareerLink® service assessment</w:t>
      </w:r>
    </w:p>
    <w:p w14:paraId="770465DE" w14:textId="77777777" w:rsidR="00AC1419" w:rsidRPr="00AC1419" w:rsidRDefault="00AC1419" w:rsidP="00AC1419">
      <w:pPr>
        <w:pStyle w:val="ListParagraph"/>
        <w:rPr>
          <w:sz w:val="24"/>
          <w:szCs w:val="24"/>
        </w:rPr>
      </w:pPr>
    </w:p>
    <w:p w14:paraId="3442BDAF" w14:textId="62E19F95" w:rsidR="0004670A" w:rsidRPr="0039589D" w:rsidRDefault="00A030F0" w:rsidP="003958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1419">
        <w:rPr>
          <w:sz w:val="24"/>
          <w:szCs w:val="24"/>
        </w:rPr>
        <w:t>F</w:t>
      </w:r>
      <w:r w:rsidR="00805F34" w:rsidRPr="00AC1419">
        <w:rPr>
          <w:sz w:val="24"/>
          <w:szCs w:val="24"/>
        </w:rPr>
        <w:t xml:space="preserve">inance </w:t>
      </w:r>
      <w:r w:rsidR="008421B8">
        <w:rPr>
          <w:sz w:val="24"/>
          <w:szCs w:val="24"/>
        </w:rPr>
        <w:t>R</w:t>
      </w:r>
      <w:r w:rsidR="00805F34" w:rsidRPr="00AC1419">
        <w:rPr>
          <w:sz w:val="24"/>
          <w:szCs w:val="24"/>
        </w:rPr>
        <w:t>eport: Zachariah Hughes; Vice President of Finance</w:t>
      </w:r>
      <w:r w:rsidRPr="00AC1419">
        <w:rPr>
          <w:sz w:val="24"/>
          <w:szCs w:val="24"/>
        </w:rPr>
        <w:t>/Controller</w:t>
      </w:r>
      <w:r w:rsidR="0004670A">
        <w:rPr>
          <w:sz w:val="24"/>
          <w:szCs w:val="24"/>
        </w:rPr>
        <w:t xml:space="preserve"> audit</w:t>
      </w:r>
    </w:p>
    <w:p w14:paraId="3C4EC0AF" w14:textId="12DFFCE3" w:rsidR="0004670A" w:rsidRDefault="0004670A" w:rsidP="0004670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20D5F">
        <w:rPr>
          <w:sz w:val="24"/>
          <w:szCs w:val="24"/>
        </w:rPr>
        <w:t>rocurement of the P</w:t>
      </w:r>
      <w:r>
        <w:rPr>
          <w:sz w:val="24"/>
          <w:szCs w:val="24"/>
        </w:rPr>
        <w:t xml:space="preserve">hiladelphia Works audit </w:t>
      </w:r>
      <w:r w:rsidR="00220D5F">
        <w:rPr>
          <w:sz w:val="24"/>
          <w:szCs w:val="24"/>
        </w:rPr>
        <w:t>firm</w:t>
      </w:r>
    </w:p>
    <w:p w14:paraId="7807DE99" w14:textId="77777777" w:rsidR="00AC1419" w:rsidRPr="00AC1419" w:rsidRDefault="00AC1419" w:rsidP="00AC1419">
      <w:pPr>
        <w:pStyle w:val="ListParagraph"/>
        <w:rPr>
          <w:sz w:val="24"/>
          <w:szCs w:val="24"/>
        </w:rPr>
      </w:pPr>
    </w:p>
    <w:p w14:paraId="002E8B38" w14:textId="16AF9CA6" w:rsidR="007A088B" w:rsidRDefault="007A088B" w:rsidP="00EF0A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088B">
        <w:rPr>
          <w:sz w:val="24"/>
          <w:szCs w:val="24"/>
        </w:rPr>
        <w:t>Closing remarks</w:t>
      </w:r>
    </w:p>
    <w:p w14:paraId="3DFDFAE2" w14:textId="77777777" w:rsidR="004612F0" w:rsidRPr="004612F0" w:rsidRDefault="004612F0" w:rsidP="004612F0">
      <w:pPr>
        <w:pStyle w:val="ListParagraph"/>
        <w:rPr>
          <w:sz w:val="24"/>
          <w:szCs w:val="24"/>
        </w:rPr>
      </w:pPr>
    </w:p>
    <w:p w14:paraId="42868736" w14:textId="3380F61E" w:rsidR="004612F0" w:rsidRPr="007A088B" w:rsidRDefault="004612F0" w:rsidP="00EF0A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384BF91" w14:textId="77777777" w:rsidR="007A088B" w:rsidRPr="007A088B" w:rsidRDefault="007A088B" w:rsidP="007A088B">
      <w:pPr>
        <w:pStyle w:val="ListParagraph"/>
        <w:rPr>
          <w:sz w:val="24"/>
          <w:szCs w:val="24"/>
        </w:rPr>
      </w:pPr>
    </w:p>
    <w:p w14:paraId="670F5D8C" w14:textId="3E23AA37" w:rsidR="007A088B" w:rsidRPr="007A088B" w:rsidRDefault="007A088B" w:rsidP="00EF0A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088B">
        <w:rPr>
          <w:sz w:val="24"/>
          <w:szCs w:val="24"/>
        </w:rPr>
        <w:t>Adjourn</w:t>
      </w:r>
    </w:p>
    <w:p w14:paraId="3144D019" w14:textId="77777777" w:rsidR="007A088B" w:rsidRPr="007A088B" w:rsidRDefault="007A088B" w:rsidP="007A088B">
      <w:pPr>
        <w:pStyle w:val="ListParagraph"/>
        <w:rPr>
          <w:sz w:val="24"/>
          <w:szCs w:val="24"/>
        </w:rPr>
      </w:pPr>
    </w:p>
    <w:p w14:paraId="3C653E1F" w14:textId="77777777" w:rsidR="0079383F" w:rsidRDefault="0079383F" w:rsidP="00374192"/>
    <w:p w14:paraId="130D1284" w14:textId="77777777" w:rsidR="00636F5B" w:rsidRDefault="00636F5B" w:rsidP="00374192"/>
    <w:p w14:paraId="778C10F7" w14:textId="77777777" w:rsidR="00636F5B" w:rsidRPr="00374192" w:rsidRDefault="00636F5B" w:rsidP="00374192"/>
    <w:p w14:paraId="5373CAB7" w14:textId="77777777" w:rsidR="0079383F" w:rsidRPr="00374192" w:rsidRDefault="0079383F" w:rsidP="00374192"/>
    <w:p w14:paraId="1C34B968" w14:textId="77777777" w:rsidR="000D4C9B" w:rsidRPr="00374192" w:rsidRDefault="000D4C9B" w:rsidP="00374192"/>
    <w:p w14:paraId="6C4A9F08" w14:textId="77777777" w:rsidR="0079383F" w:rsidRPr="00374192" w:rsidRDefault="0079383F" w:rsidP="00374192"/>
    <w:sectPr w:rsidR="0079383F" w:rsidRPr="00374192" w:rsidSect="00636F5B">
      <w:footerReference w:type="default" r:id="rId11"/>
      <w:headerReference w:type="first" r:id="rId12"/>
      <w:footerReference w:type="first" r:id="rId13"/>
      <w:pgSz w:w="12240" w:h="15840"/>
      <w:pgMar w:top="2160" w:right="1440" w:bottom="1728" w:left="1440" w:header="72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E62E" w14:textId="77777777" w:rsidR="000A06E1" w:rsidRDefault="000A06E1" w:rsidP="00374192">
      <w:r>
        <w:separator/>
      </w:r>
    </w:p>
  </w:endnote>
  <w:endnote w:type="continuationSeparator" w:id="0">
    <w:p w14:paraId="2B4357F3" w14:textId="77777777" w:rsidR="000A06E1" w:rsidRDefault="000A06E1" w:rsidP="0037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7541" w14:textId="77777777" w:rsidR="00A77719" w:rsidRDefault="00C94300" w:rsidP="00374192">
    <w:pPr>
      <w:pStyle w:val="Footer"/>
    </w:pPr>
    <w:r>
      <w:rPr>
        <w:noProof/>
      </w:rPr>
      <w:drawing>
        <wp:inline distT="0" distB="0" distL="0" distR="0" wp14:anchorId="074E74CC" wp14:editId="67E35CD8">
          <wp:extent cx="5943600" cy="5969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Components_logo only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BE49" w14:textId="77777777" w:rsidR="00B7082B" w:rsidRDefault="00B7082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10390F" wp14:editId="1769D7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6858000" cy="1143000"/>
          <wp:effectExtent l="0" t="0" r="0" b="0"/>
          <wp:wrapNone/>
          <wp:docPr id="1092859337" name="Picture 3" descr="A blu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59337" name="Picture 3" descr="A blu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A2848" w14:textId="77777777" w:rsidR="000A06E1" w:rsidRDefault="000A06E1" w:rsidP="00374192">
      <w:r>
        <w:separator/>
      </w:r>
    </w:p>
  </w:footnote>
  <w:footnote w:type="continuationSeparator" w:id="0">
    <w:p w14:paraId="2FCC1620" w14:textId="77777777" w:rsidR="000A06E1" w:rsidRDefault="000A06E1" w:rsidP="0037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63976" w14:textId="77777777" w:rsidR="0079383F" w:rsidRDefault="00141D67" w:rsidP="0037419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6DC727" wp14:editId="467DE0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38879" cy="932688"/>
          <wp:effectExtent l="0" t="0" r="0" b="0"/>
          <wp:wrapSquare wrapText="bothSides"/>
          <wp:docPr id="935601873" name="Picture 1" descr="A rectangular object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601873" name="Picture 1" descr="A rectangular object with a black bord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1" t="17659" r="2669" b="14086"/>
                  <a:stretch/>
                </pic:blipFill>
                <pic:spPr bwMode="auto">
                  <a:xfrm>
                    <a:off x="0" y="0"/>
                    <a:ext cx="7738879" cy="932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34583"/>
    <w:multiLevelType w:val="hybridMultilevel"/>
    <w:tmpl w:val="CB1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2E62"/>
    <w:multiLevelType w:val="hybridMultilevel"/>
    <w:tmpl w:val="4182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47458">
    <w:abstractNumId w:val="1"/>
  </w:num>
  <w:num w:numId="2" w16cid:durableId="54456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1"/>
    <w:rsid w:val="000208E4"/>
    <w:rsid w:val="0002205C"/>
    <w:rsid w:val="0004670A"/>
    <w:rsid w:val="000626BB"/>
    <w:rsid w:val="000A06E1"/>
    <w:rsid w:val="000D4C9B"/>
    <w:rsid w:val="000E0D6E"/>
    <w:rsid w:val="000F0D67"/>
    <w:rsid w:val="00100C4F"/>
    <w:rsid w:val="00141D67"/>
    <w:rsid w:val="001A4401"/>
    <w:rsid w:val="00220D5F"/>
    <w:rsid w:val="00236D20"/>
    <w:rsid w:val="00260918"/>
    <w:rsid w:val="00266BEA"/>
    <w:rsid w:val="00266FA4"/>
    <w:rsid w:val="002807E5"/>
    <w:rsid w:val="002A2DA7"/>
    <w:rsid w:val="002B4D5D"/>
    <w:rsid w:val="002E02C7"/>
    <w:rsid w:val="002E6BA5"/>
    <w:rsid w:val="002F65AE"/>
    <w:rsid w:val="00306DC5"/>
    <w:rsid w:val="00315EFA"/>
    <w:rsid w:val="00351181"/>
    <w:rsid w:val="00373EC9"/>
    <w:rsid w:val="00374192"/>
    <w:rsid w:val="0039589D"/>
    <w:rsid w:val="00421465"/>
    <w:rsid w:val="0042690B"/>
    <w:rsid w:val="00426D49"/>
    <w:rsid w:val="0042773D"/>
    <w:rsid w:val="00431771"/>
    <w:rsid w:val="004612F0"/>
    <w:rsid w:val="004A7AEE"/>
    <w:rsid w:val="00500010"/>
    <w:rsid w:val="00567CFB"/>
    <w:rsid w:val="005700BD"/>
    <w:rsid w:val="005717E6"/>
    <w:rsid w:val="0059440B"/>
    <w:rsid w:val="005B1571"/>
    <w:rsid w:val="005B59CB"/>
    <w:rsid w:val="005C345C"/>
    <w:rsid w:val="005F34F5"/>
    <w:rsid w:val="00620008"/>
    <w:rsid w:val="0062765A"/>
    <w:rsid w:val="00636F5B"/>
    <w:rsid w:val="00690C95"/>
    <w:rsid w:val="006941A1"/>
    <w:rsid w:val="006B0A7C"/>
    <w:rsid w:val="006B6E38"/>
    <w:rsid w:val="00724DD2"/>
    <w:rsid w:val="0074452C"/>
    <w:rsid w:val="0079383F"/>
    <w:rsid w:val="007A088B"/>
    <w:rsid w:val="007B641D"/>
    <w:rsid w:val="007E77E9"/>
    <w:rsid w:val="00803298"/>
    <w:rsid w:val="00805F34"/>
    <w:rsid w:val="008421B8"/>
    <w:rsid w:val="0087778B"/>
    <w:rsid w:val="008E0DF7"/>
    <w:rsid w:val="008F45D8"/>
    <w:rsid w:val="008F6127"/>
    <w:rsid w:val="009204C3"/>
    <w:rsid w:val="0092629B"/>
    <w:rsid w:val="00976C73"/>
    <w:rsid w:val="00990462"/>
    <w:rsid w:val="009E608A"/>
    <w:rsid w:val="009F190E"/>
    <w:rsid w:val="00A030F0"/>
    <w:rsid w:val="00A76BBE"/>
    <w:rsid w:val="00A77719"/>
    <w:rsid w:val="00AC1419"/>
    <w:rsid w:val="00B4522F"/>
    <w:rsid w:val="00B50A31"/>
    <w:rsid w:val="00B7082B"/>
    <w:rsid w:val="00BF368B"/>
    <w:rsid w:val="00C27B9A"/>
    <w:rsid w:val="00C3221B"/>
    <w:rsid w:val="00C70158"/>
    <w:rsid w:val="00C94300"/>
    <w:rsid w:val="00C94F3C"/>
    <w:rsid w:val="00D20F75"/>
    <w:rsid w:val="00D510F3"/>
    <w:rsid w:val="00D748D1"/>
    <w:rsid w:val="00D919FC"/>
    <w:rsid w:val="00DC2AD8"/>
    <w:rsid w:val="00DE04A1"/>
    <w:rsid w:val="00DE0BEA"/>
    <w:rsid w:val="00E51D12"/>
    <w:rsid w:val="00E76692"/>
    <w:rsid w:val="00E8012A"/>
    <w:rsid w:val="00E804CC"/>
    <w:rsid w:val="00E83BA9"/>
    <w:rsid w:val="00EB2C49"/>
    <w:rsid w:val="00EF0A61"/>
    <w:rsid w:val="00EF43E6"/>
    <w:rsid w:val="00F3541A"/>
    <w:rsid w:val="00FA5337"/>
    <w:rsid w:val="00FC4982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89DA3"/>
  <w14:defaultImageDpi w14:val="32767"/>
  <w15:chartTrackingRefBased/>
  <w15:docId w15:val="{B1AE0295-6A4E-466B-8BE1-F151DFD2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4192"/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192"/>
    <w:pPr>
      <w:outlineLvl w:val="0"/>
    </w:pPr>
    <w:rPr>
      <w:rFonts w:asciiTheme="majorHAnsi" w:hAnsiTheme="majorHAnsi" w:cstheme="majorHAnsi"/>
      <w:color w:val="2382C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192"/>
    <w:pPr>
      <w:outlineLvl w:val="1"/>
    </w:pPr>
    <w:rPr>
      <w:b/>
      <w:bCs/>
      <w:color w:val="2382C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192"/>
    <w:pPr>
      <w:outlineLvl w:val="2"/>
    </w:pPr>
    <w:rPr>
      <w:rFonts w:asciiTheme="majorHAnsi" w:hAnsiTheme="majorHAnsi" w:cstheme="majorHAnsi"/>
      <w:b/>
      <w:bCs/>
      <w:color w:val="238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9383F"/>
    <w:pPr>
      <w:spacing w:line="300" w:lineRule="exact"/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79383F"/>
    <w:rPr>
      <w:rFonts w:ascii="Arial" w:eastAsia="Times New Roman" w:hAnsi="Arial" w:cs="Times New Roman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93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83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3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3F"/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74192"/>
    <w:rPr>
      <w:rFonts w:asciiTheme="majorHAnsi" w:eastAsiaTheme="minorHAnsi" w:hAnsiTheme="majorHAnsi" w:cstheme="majorHAnsi"/>
      <w:color w:val="2382C4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74192"/>
    <w:rPr>
      <w:rFonts w:eastAsiaTheme="minorHAnsi"/>
      <w:b/>
      <w:bCs/>
      <w:color w:val="2382C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74192"/>
    <w:rPr>
      <w:rFonts w:asciiTheme="majorHAnsi" w:eastAsiaTheme="minorHAnsi" w:hAnsiTheme="majorHAnsi" w:cstheme="majorHAnsi"/>
      <w:b/>
      <w:bCs/>
      <w:color w:val="2382C4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36F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F5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nes3\Downloads\Letterhead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ae78df-6260-4ca1-9e4c-3cdc462531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F8C9BDD9B104BA31894C33A910F3E" ma:contentTypeVersion="14" ma:contentTypeDescription="Create a new document." ma:contentTypeScope="" ma:versionID="e195693c8085a6547d33ebba6a3fd2cc">
  <xsd:schema xmlns:xsd="http://www.w3.org/2001/XMLSchema" xmlns:xs="http://www.w3.org/2001/XMLSchema" xmlns:p="http://schemas.microsoft.com/office/2006/metadata/properties" xmlns:ns3="d0ae78df-6260-4ca1-9e4c-3cdc46253140" targetNamespace="http://schemas.microsoft.com/office/2006/metadata/properties" ma:root="true" ma:fieldsID="6d09d162fba1b3c45046a08323df5ab7" ns3:_="">
    <xsd:import namespace="d0ae78df-6260-4ca1-9e4c-3cdc46253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e78df-6260-4ca1-9e4c-3cdc46253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6E384F-E955-4222-8DE9-BBF3FDAEA491}">
  <ds:schemaRefs>
    <ds:schemaRef ds:uri="http://schemas.microsoft.com/office/2006/metadata/properties"/>
    <ds:schemaRef ds:uri="http://schemas.microsoft.com/office/infopath/2007/PartnerControls"/>
    <ds:schemaRef ds:uri="d0ae78df-6260-4ca1-9e4c-3cdc46253140"/>
  </ds:schemaRefs>
</ds:datastoreItem>
</file>

<file path=customXml/itemProps2.xml><?xml version="1.0" encoding="utf-8"?>
<ds:datastoreItem xmlns:ds="http://schemas.openxmlformats.org/officeDocument/2006/customXml" ds:itemID="{D5538EC8-636F-40AD-9225-F57856919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e78df-6260-4ca1-9e4c-3cdc46253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699F4-1A83-4D6D-BFCE-A5EE6EF06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BD38A-560A-46BD-83D1-9595E614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2023</Template>
  <TotalTime>1</TotalTime>
  <Pages>2</Pages>
  <Words>150</Words>
  <Characters>896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J. Daly</dc:creator>
  <cp:keywords/>
  <dc:description/>
  <cp:lastModifiedBy>Alonzo Jones</cp:lastModifiedBy>
  <cp:revision>2</cp:revision>
  <cp:lastPrinted>2024-03-12T13:10:00Z</cp:lastPrinted>
  <dcterms:created xsi:type="dcterms:W3CDTF">2024-12-10T18:39:00Z</dcterms:created>
  <dcterms:modified xsi:type="dcterms:W3CDTF">2024-12-10T18:39:00Z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0x0101005E5F8C9BDD9B104BA31894C33A910F3E</vt:lpwstr>
  </property>
  <property fmtid="{D5CDD505-2E9C-101B-9397-08002B2CF9AE}" pid="3" name="GrammarlyDocumentId">
    <vt:lpwstr>46900f23bf95048b90e4c06c0d65a0a03900ba773c2a5f1da8415ba10554f9ab</vt:lpwstr>
  </property>
</Properties>
</file>